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8B" w:rsidRDefault="00C3618B">
      <w:pPr>
        <w:rPr>
          <w:rFonts w:ascii="仿宋_GB2312"/>
          <w:b/>
          <w:bCs/>
        </w:rPr>
      </w:pPr>
    </w:p>
    <w:p w:rsidR="00C3618B" w:rsidRDefault="00C3618B">
      <w:pPr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附表：</w:t>
      </w:r>
    </w:p>
    <w:p w:rsidR="00C3618B" w:rsidRDefault="00C3618B">
      <w:pPr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2015</w:t>
      </w:r>
      <w:r>
        <w:rPr>
          <w:rFonts w:eastAsia="华文中宋" w:cs="华文中宋" w:hint="eastAsia"/>
          <w:b/>
          <w:bCs/>
          <w:sz w:val="32"/>
          <w:szCs w:val="32"/>
        </w:rPr>
        <w:t>年部分地区光伏电站建设规模调增表</w:t>
      </w:r>
    </w:p>
    <w:tbl>
      <w:tblPr>
        <w:tblW w:w="13460" w:type="dxa"/>
        <w:tblInd w:w="-106" w:type="dxa"/>
        <w:tblLayout w:type="fixed"/>
        <w:tblLook w:val="00A0"/>
      </w:tblPr>
      <w:tblGrid>
        <w:gridCol w:w="1103"/>
        <w:gridCol w:w="2736"/>
        <w:gridCol w:w="9621"/>
      </w:tblGrid>
      <w:tr w:rsidR="00C3618B">
        <w:trPr>
          <w:trHeight w:val="45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调增规模（万千瓦）</w:t>
            </w:r>
          </w:p>
        </w:tc>
        <w:tc>
          <w:tcPr>
            <w:tcW w:w="9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:rsidR="00C3618B">
        <w:trPr>
          <w:trHeight w:val="28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全国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530</w:t>
            </w:r>
          </w:p>
        </w:tc>
        <w:tc>
          <w:tcPr>
            <w:tcW w:w="9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3618B">
        <w:trPr>
          <w:trHeight w:val="28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70</w:t>
            </w:r>
          </w:p>
        </w:tc>
        <w:tc>
          <w:tcPr>
            <w:tcW w:w="9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3618B">
        <w:trPr>
          <w:trHeight w:val="28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70</w:t>
            </w:r>
          </w:p>
        </w:tc>
        <w:tc>
          <w:tcPr>
            <w:tcW w:w="9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其中，</w:t>
            </w:r>
            <w:r>
              <w:rPr>
                <w:kern w:val="0"/>
                <w:sz w:val="28"/>
                <w:szCs w:val="28"/>
              </w:rPr>
              <w:t>20</w:t>
            </w:r>
            <w:r>
              <w:rPr>
                <w:rFonts w:cs="宋体" w:hint="eastAsia"/>
                <w:kern w:val="0"/>
                <w:sz w:val="28"/>
                <w:szCs w:val="28"/>
              </w:rPr>
              <w:t>万千瓦用于光伏治沙、</w:t>
            </w:r>
            <w:r>
              <w:rPr>
                <w:kern w:val="0"/>
                <w:sz w:val="28"/>
                <w:szCs w:val="28"/>
              </w:rPr>
              <w:t>20</w:t>
            </w:r>
            <w:r>
              <w:rPr>
                <w:rFonts w:cs="宋体" w:hint="eastAsia"/>
                <w:kern w:val="0"/>
                <w:sz w:val="28"/>
                <w:szCs w:val="28"/>
              </w:rPr>
              <w:t>万千瓦用于呼和浩特市通过竞争降低电价项目</w:t>
            </w:r>
          </w:p>
        </w:tc>
      </w:tr>
      <w:tr w:rsidR="00C3618B">
        <w:trPr>
          <w:trHeight w:val="28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</w:t>
            </w:r>
          </w:p>
        </w:tc>
        <w:tc>
          <w:tcPr>
            <w:tcW w:w="9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3618B">
        <w:trPr>
          <w:trHeight w:val="28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</w:t>
            </w:r>
          </w:p>
        </w:tc>
        <w:tc>
          <w:tcPr>
            <w:tcW w:w="9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3618B">
        <w:trPr>
          <w:trHeight w:val="28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C3618B">
        <w:trPr>
          <w:trHeight w:val="28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9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重点支持金寨</w:t>
            </w:r>
            <w:r>
              <w:rPr>
                <w:kern w:val="0"/>
                <w:sz w:val="28"/>
                <w:szCs w:val="28"/>
              </w:rPr>
              <w:t>100%</w:t>
            </w:r>
            <w:r>
              <w:rPr>
                <w:rFonts w:cs="宋体" w:hint="eastAsia"/>
                <w:kern w:val="0"/>
                <w:sz w:val="28"/>
                <w:szCs w:val="28"/>
              </w:rPr>
              <w:t>可再生能源示范县建设</w:t>
            </w:r>
          </w:p>
        </w:tc>
      </w:tr>
      <w:tr w:rsidR="00C3618B">
        <w:trPr>
          <w:trHeight w:val="28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9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C3618B">
        <w:trPr>
          <w:trHeight w:val="28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3618B">
        <w:trPr>
          <w:trHeight w:val="28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C3618B">
        <w:trPr>
          <w:trHeight w:val="28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9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C3618B">
        <w:trPr>
          <w:trHeight w:val="28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支持通渭、清水和庆阳建设光伏电站</w:t>
            </w:r>
          </w:p>
        </w:tc>
      </w:tr>
      <w:tr w:rsidR="00C3618B">
        <w:trPr>
          <w:trHeight w:val="28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9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3618B">
        <w:trPr>
          <w:trHeight w:val="28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9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其中，</w:t>
            </w:r>
            <w:r>
              <w:rPr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万千瓦用于建设国家光伏发电试验测试基地</w:t>
            </w:r>
          </w:p>
        </w:tc>
      </w:tr>
      <w:tr w:rsidR="00C3618B">
        <w:trPr>
          <w:trHeight w:val="28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新疆自治区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9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专项用于支持南疆四地州光伏电站建设</w:t>
            </w:r>
          </w:p>
        </w:tc>
      </w:tr>
      <w:tr w:rsidR="00C3618B">
        <w:trPr>
          <w:trHeight w:val="28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新疆生产建设兵团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9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8B" w:rsidRDefault="00C3618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专项用于支持南疆四地州光伏电站建设</w:t>
            </w:r>
          </w:p>
        </w:tc>
      </w:tr>
    </w:tbl>
    <w:p w:rsidR="00C3618B" w:rsidRDefault="00C3618B">
      <w:pPr>
        <w:rPr>
          <w:b/>
          <w:bCs/>
        </w:rPr>
      </w:pPr>
    </w:p>
    <w:sectPr w:rsidR="00C3618B" w:rsidSect="00847F6C">
      <w:headerReference w:type="default" r:id="rId6"/>
      <w:footerReference w:type="default" r:id="rId7"/>
      <w:pgSz w:w="16838" w:h="11906" w:orient="landscape"/>
      <w:pgMar w:top="1191" w:right="1797" w:bottom="1191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18B" w:rsidRDefault="00C3618B" w:rsidP="00847F6C">
      <w:r>
        <w:separator/>
      </w:r>
    </w:p>
  </w:endnote>
  <w:endnote w:type="continuationSeparator" w:id="1">
    <w:p w:rsidR="00C3618B" w:rsidRDefault="00C3618B" w:rsidP="00847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8B" w:rsidRDefault="00C3618B">
    <w:pPr>
      <w:pStyle w:val="Footer"/>
      <w:jc w:val="center"/>
    </w:pPr>
    <w:fldSimple w:instr=" PAGE   \* MERGEFORMAT ">
      <w:r w:rsidRPr="00D948B4">
        <w:rPr>
          <w:noProof/>
          <w:lang w:val="zh-CN"/>
        </w:rPr>
        <w:t>1</w:t>
      </w:r>
    </w:fldSimple>
  </w:p>
  <w:p w:rsidR="00C3618B" w:rsidRDefault="00C3618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18B" w:rsidRDefault="00C3618B" w:rsidP="00847F6C">
      <w:r>
        <w:separator/>
      </w:r>
    </w:p>
  </w:footnote>
  <w:footnote w:type="continuationSeparator" w:id="1">
    <w:p w:rsidR="00C3618B" w:rsidRDefault="00C3618B" w:rsidP="00847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8B" w:rsidRDefault="00C3618B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E5A"/>
    <w:rsid w:val="000013AE"/>
    <w:rsid w:val="00001AA5"/>
    <w:rsid w:val="00001AB5"/>
    <w:rsid w:val="00002004"/>
    <w:rsid w:val="00003964"/>
    <w:rsid w:val="00022F24"/>
    <w:rsid w:val="00023DCE"/>
    <w:rsid w:val="00024001"/>
    <w:rsid w:val="00025298"/>
    <w:rsid w:val="000261CC"/>
    <w:rsid w:val="0002681C"/>
    <w:rsid w:val="00030CF4"/>
    <w:rsid w:val="00032ECD"/>
    <w:rsid w:val="000331CF"/>
    <w:rsid w:val="000340CC"/>
    <w:rsid w:val="000355C5"/>
    <w:rsid w:val="00036290"/>
    <w:rsid w:val="00040606"/>
    <w:rsid w:val="0004070F"/>
    <w:rsid w:val="00040EB6"/>
    <w:rsid w:val="00042D44"/>
    <w:rsid w:val="00045B8D"/>
    <w:rsid w:val="000469A0"/>
    <w:rsid w:val="00051CFD"/>
    <w:rsid w:val="00052CD5"/>
    <w:rsid w:val="000532FA"/>
    <w:rsid w:val="00053996"/>
    <w:rsid w:val="000541E0"/>
    <w:rsid w:val="0005477F"/>
    <w:rsid w:val="0005503E"/>
    <w:rsid w:val="0006152E"/>
    <w:rsid w:val="0006205E"/>
    <w:rsid w:val="000646FE"/>
    <w:rsid w:val="00065D0A"/>
    <w:rsid w:val="00067E78"/>
    <w:rsid w:val="00071425"/>
    <w:rsid w:val="00073024"/>
    <w:rsid w:val="00073818"/>
    <w:rsid w:val="00073A8C"/>
    <w:rsid w:val="00076CB1"/>
    <w:rsid w:val="00076FD2"/>
    <w:rsid w:val="00080AA4"/>
    <w:rsid w:val="00085628"/>
    <w:rsid w:val="00085C3F"/>
    <w:rsid w:val="00086E4B"/>
    <w:rsid w:val="00090880"/>
    <w:rsid w:val="00093756"/>
    <w:rsid w:val="00095188"/>
    <w:rsid w:val="00096154"/>
    <w:rsid w:val="00096A2D"/>
    <w:rsid w:val="00097810"/>
    <w:rsid w:val="000A1AEC"/>
    <w:rsid w:val="000A236F"/>
    <w:rsid w:val="000A2F24"/>
    <w:rsid w:val="000A313D"/>
    <w:rsid w:val="000A3721"/>
    <w:rsid w:val="000A3D6E"/>
    <w:rsid w:val="000A6EE3"/>
    <w:rsid w:val="000B0564"/>
    <w:rsid w:val="000B1C49"/>
    <w:rsid w:val="000B5495"/>
    <w:rsid w:val="000B722A"/>
    <w:rsid w:val="000C0903"/>
    <w:rsid w:val="000C1FD5"/>
    <w:rsid w:val="000C6565"/>
    <w:rsid w:val="000C7ABF"/>
    <w:rsid w:val="000D0F16"/>
    <w:rsid w:val="000D1969"/>
    <w:rsid w:val="000D3ECB"/>
    <w:rsid w:val="000D405F"/>
    <w:rsid w:val="000D43D7"/>
    <w:rsid w:val="000D50A0"/>
    <w:rsid w:val="000D724E"/>
    <w:rsid w:val="000D7A0A"/>
    <w:rsid w:val="000E59B3"/>
    <w:rsid w:val="000F0C86"/>
    <w:rsid w:val="000F7562"/>
    <w:rsid w:val="00101493"/>
    <w:rsid w:val="00101C2A"/>
    <w:rsid w:val="00102A11"/>
    <w:rsid w:val="0010304B"/>
    <w:rsid w:val="00107636"/>
    <w:rsid w:val="0011093C"/>
    <w:rsid w:val="00114DBE"/>
    <w:rsid w:val="00116399"/>
    <w:rsid w:val="00116439"/>
    <w:rsid w:val="00116DF6"/>
    <w:rsid w:val="00122B1C"/>
    <w:rsid w:val="00123C13"/>
    <w:rsid w:val="001251E7"/>
    <w:rsid w:val="00125E16"/>
    <w:rsid w:val="00127336"/>
    <w:rsid w:val="001274B8"/>
    <w:rsid w:val="0013565E"/>
    <w:rsid w:val="00135C49"/>
    <w:rsid w:val="00136AB3"/>
    <w:rsid w:val="00136C18"/>
    <w:rsid w:val="00142BB3"/>
    <w:rsid w:val="001474CF"/>
    <w:rsid w:val="001479DB"/>
    <w:rsid w:val="00151BD2"/>
    <w:rsid w:val="00155D4E"/>
    <w:rsid w:val="00155FDA"/>
    <w:rsid w:val="0015707F"/>
    <w:rsid w:val="0016186A"/>
    <w:rsid w:val="001635AE"/>
    <w:rsid w:val="0016479C"/>
    <w:rsid w:val="00164D9E"/>
    <w:rsid w:val="00165C5E"/>
    <w:rsid w:val="0016615E"/>
    <w:rsid w:val="00166455"/>
    <w:rsid w:val="00166E9B"/>
    <w:rsid w:val="00167935"/>
    <w:rsid w:val="00167C42"/>
    <w:rsid w:val="00176E42"/>
    <w:rsid w:val="001807A0"/>
    <w:rsid w:val="0018177A"/>
    <w:rsid w:val="00183ACC"/>
    <w:rsid w:val="001846B8"/>
    <w:rsid w:val="00185F89"/>
    <w:rsid w:val="00186DDD"/>
    <w:rsid w:val="0018750B"/>
    <w:rsid w:val="00187B9A"/>
    <w:rsid w:val="001909B5"/>
    <w:rsid w:val="00190DAB"/>
    <w:rsid w:val="00192F3F"/>
    <w:rsid w:val="00194414"/>
    <w:rsid w:val="001953BF"/>
    <w:rsid w:val="00196B0C"/>
    <w:rsid w:val="00196ECD"/>
    <w:rsid w:val="001A6007"/>
    <w:rsid w:val="001A66D6"/>
    <w:rsid w:val="001A7CC5"/>
    <w:rsid w:val="001B15B9"/>
    <w:rsid w:val="001B44D8"/>
    <w:rsid w:val="001C5A06"/>
    <w:rsid w:val="001C79BB"/>
    <w:rsid w:val="001D37E2"/>
    <w:rsid w:val="001D7E6D"/>
    <w:rsid w:val="001E0961"/>
    <w:rsid w:val="001E2149"/>
    <w:rsid w:val="001E4256"/>
    <w:rsid w:val="001E5852"/>
    <w:rsid w:val="001E6C11"/>
    <w:rsid w:val="001E7FF3"/>
    <w:rsid w:val="001F0825"/>
    <w:rsid w:val="001F2FC7"/>
    <w:rsid w:val="001F2FD7"/>
    <w:rsid w:val="001F37D7"/>
    <w:rsid w:val="001F4981"/>
    <w:rsid w:val="001F4B1C"/>
    <w:rsid w:val="001F52A8"/>
    <w:rsid w:val="00202DA6"/>
    <w:rsid w:val="00203F4F"/>
    <w:rsid w:val="0020735D"/>
    <w:rsid w:val="00207494"/>
    <w:rsid w:val="00211697"/>
    <w:rsid w:val="002130FD"/>
    <w:rsid w:val="00213199"/>
    <w:rsid w:val="00213924"/>
    <w:rsid w:val="00216A62"/>
    <w:rsid w:val="00223134"/>
    <w:rsid w:val="0022543D"/>
    <w:rsid w:val="0022752E"/>
    <w:rsid w:val="00232DF8"/>
    <w:rsid w:val="00235748"/>
    <w:rsid w:val="00237DC4"/>
    <w:rsid w:val="00241FED"/>
    <w:rsid w:val="002434E7"/>
    <w:rsid w:val="00247E54"/>
    <w:rsid w:val="0025003B"/>
    <w:rsid w:val="00250067"/>
    <w:rsid w:val="00250C17"/>
    <w:rsid w:val="002530E5"/>
    <w:rsid w:val="002530E8"/>
    <w:rsid w:val="002537F5"/>
    <w:rsid w:val="00254CA2"/>
    <w:rsid w:val="00257B8C"/>
    <w:rsid w:val="002627C5"/>
    <w:rsid w:val="0026502D"/>
    <w:rsid w:val="0026546E"/>
    <w:rsid w:val="0026694A"/>
    <w:rsid w:val="00270E16"/>
    <w:rsid w:val="00271A3D"/>
    <w:rsid w:val="00271AD1"/>
    <w:rsid w:val="00272755"/>
    <w:rsid w:val="002733AF"/>
    <w:rsid w:val="00273A77"/>
    <w:rsid w:val="00274A72"/>
    <w:rsid w:val="00281144"/>
    <w:rsid w:val="00282271"/>
    <w:rsid w:val="00283985"/>
    <w:rsid w:val="00285DDD"/>
    <w:rsid w:val="00287AD0"/>
    <w:rsid w:val="00290B30"/>
    <w:rsid w:val="0029303A"/>
    <w:rsid w:val="00295FE0"/>
    <w:rsid w:val="0029639B"/>
    <w:rsid w:val="00297955"/>
    <w:rsid w:val="00297F05"/>
    <w:rsid w:val="00297F22"/>
    <w:rsid w:val="002A36C7"/>
    <w:rsid w:val="002B100F"/>
    <w:rsid w:val="002B275B"/>
    <w:rsid w:val="002B5309"/>
    <w:rsid w:val="002B61FF"/>
    <w:rsid w:val="002C1FDC"/>
    <w:rsid w:val="002C268B"/>
    <w:rsid w:val="002C5EE3"/>
    <w:rsid w:val="002D3326"/>
    <w:rsid w:val="002D43EC"/>
    <w:rsid w:val="002D5F52"/>
    <w:rsid w:val="002D6062"/>
    <w:rsid w:val="002D648E"/>
    <w:rsid w:val="002E1186"/>
    <w:rsid w:val="002E1A57"/>
    <w:rsid w:val="002E2A48"/>
    <w:rsid w:val="002E3644"/>
    <w:rsid w:val="002E588E"/>
    <w:rsid w:val="002F1785"/>
    <w:rsid w:val="002F257F"/>
    <w:rsid w:val="002F4FEA"/>
    <w:rsid w:val="002F5A86"/>
    <w:rsid w:val="002F5C64"/>
    <w:rsid w:val="002F7A04"/>
    <w:rsid w:val="00303C65"/>
    <w:rsid w:val="0030541A"/>
    <w:rsid w:val="00306A16"/>
    <w:rsid w:val="00306E96"/>
    <w:rsid w:val="003107EC"/>
    <w:rsid w:val="003124FC"/>
    <w:rsid w:val="00313F7D"/>
    <w:rsid w:val="003143A1"/>
    <w:rsid w:val="00314FAA"/>
    <w:rsid w:val="00315DB7"/>
    <w:rsid w:val="00317EFD"/>
    <w:rsid w:val="00320D3A"/>
    <w:rsid w:val="00322FC7"/>
    <w:rsid w:val="0032310B"/>
    <w:rsid w:val="0032601F"/>
    <w:rsid w:val="00327FC0"/>
    <w:rsid w:val="003316B3"/>
    <w:rsid w:val="00332594"/>
    <w:rsid w:val="00332DD6"/>
    <w:rsid w:val="003345D6"/>
    <w:rsid w:val="00334CAA"/>
    <w:rsid w:val="00335E1A"/>
    <w:rsid w:val="00335F29"/>
    <w:rsid w:val="00337178"/>
    <w:rsid w:val="003377C5"/>
    <w:rsid w:val="00340F24"/>
    <w:rsid w:val="00342F11"/>
    <w:rsid w:val="0034316F"/>
    <w:rsid w:val="00343842"/>
    <w:rsid w:val="003444E7"/>
    <w:rsid w:val="00345AE2"/>
    <w:rsid w:val="00350DEF"/>
    <w:rsid w:val="0035292A"/>
    <w:rsid w:val="00353420"/>
    <w:rsid w:val="003625D7"/>
    <w:rsid w:val="0036620A"/>
    <w:rsid w:val="0036721C"/>
    <w:rsid w:val="003678DD"/>
    <w:rsid w:val="00373278"/>
    <w:rsid w:val="003759FC"/>
    <w:rsid w:val="00377673"/>
    <w:rsid w:val="00377A2F"/>
    <w:rsid w:val="00377E0A"/>
    <w:rsid w:val="00385FB8"/>
    <w:rsid w:val="00387A41"/>
    <w:rsid w:val="00392CFF"/>
    <w:rsid w:val="00392D2C"/>
    <w:rsid w:val="00394245"/>
    <w:rsid w:val="00396143"/>
    <w:rsid w:val="00397347"/>
    <w:rsid w:val="003A0F70"/>
    <w:rsid w:val="003A2D7E"/>
    <w:rsid w:val="003A32D7"/>
    <w:rsid w:val="003A3F31"/>
    <w:rsid w:val="003A4588"/>
    <w:rsid w:val="003A489E"/>
    <w:rsid w:val="003A49E2"/>
    <w:rsid w:val="003A531B"/>
    <w:rsid w:val="003A7D97"/>
    <w:rsid w:val="003A7FDF"/>
    <w:rsid w:val="003B1BE5"/>
    <w:rsid w:val="003B37BB"/>
    <w:rsid w:val="003B3B5D"/>
    <w:rsid w:val="003B7E40"/>
    <w:rsid w:val="003C0628"/>
    <w:rsid w:val="003C158D"/>
    <w:rsid w:val="003C3E10"/>
    <w:rsid w:val="003C7377"/>
    <w:rsid w:val="003D08EC"/>
    <w:rsid w:val="003D4692"/>
    <w:rsid w:val="003D5756"/>
    <w:rsid w:val="003D5AF0"/>
    <w:rsid w:val="003D5B11"/>
    <w:rsid w:val="003D648F"/>
    <w:rsid w:val="003D7671"/>
    <w:rsid w:val="003E02E3"/>
    <w:rsid w:val="003E1227"/>
    <w:rsid w:val="003E1D33"/>
    <w:rsid w:val="003E28FA"/>
    <w:rsid w:val="003E30C6"/>
    <w:rsid w:val="003E60B3"/>
    <w:rsid w:val="003E7798"/>
    <w:rsid w:val="003F2A34"/>
    <w:rsid w:val="003F2F5B"/>
    <w:rsid w:val="003F43B4"/>
    <w:rsid w:val="003F5CD8"/>
    <w:rsid w:val="003F6BA7"/>
    <w:rsid w:val="003F7934"/>
    <w:rsid w:val="00400B1A"/>
    <w:rsid w:val="004046B9"/>
    <w:rsid w:val="00404B33"/>
    <w:rsid w:val="004074CD"/>
    <w:rsid w:val="00407827"/>
    <w:rsid w:val="004161DD"/>
    <w:rsid w:val="0041625A"/>
    <w:rsid w:val="0041683E"/>
    <w:rsid w:val="00420FE0"/>
    <w:rsid w:val="004236E9"/>
    <w:rsid w:val="00430BB6"/>
    <w:rsid w:val="00431CDA"/>
    <w:rsid w:val="00432A82"/>
    <w:rsid w:val="004334D5"/>
    <w:rsid w:val="004338FB"/>
    <w:rsid w:val="00434502"/>
    <w:rsid w:val="00434EAD"/>
    <w:rsid w:val="00434F15"/>
    <w:rsid w:val="00443231"/>
    <w:rsid w:val="0044339B"/>
    <w:rsid w:val="00444DF1"/>
    <w:rsid w:val="00445F15"/>
    <w:rsid w:val="00445FE9"/>
    <w:rsid w:val="004500AF"/>
    <w:rsid w:val="004516E1"/>
    <w:rsid w:val="0045347E"/>
    <w:rsid w:val="00455FBB"/>
    <w:rsid w:val="004629DB"/>
    <w:rsid w:val="004642B1"/>
    <w:rsid w:val="004665B9"/>
    <w:rsid w:val="004666FB"/>
    <w:rsid w:val="004669B5"/>
    <w:rsid w:val="00467A1F"/>
    <w:rsid w:val="00470A83"/>
    <w:rsid w:val="00474524"/>
    <w:rsid w:val="004763E6"/>
    <w:rsid w:val="004802EC"/>
    <w:rsid w:val="00483388"/>
    <w:rsid w:val="00483C9C"/>
    <w:rsid w:val="004860BE"/>
    <w:rsid w:val="00494593"/>
    <w:rsid w:val="00494B5A"/>
    <w:rsid w:val="00494B88"/>
    <w:rsid w:val="00495E7F"/>
    <w:rsid w:val="00495E95"/>
    <w:rsid w:val="004A0216"/>
    <w:rsid w:val="004A1024"/>
    <w:rsid w:val="004A260F"/>
    <w:rsid w:val="004A37C3"/>
    <w:rsid w:val="004A3D82"/>
    <w:rsid w:val="004A7DEC"/>
    <w:rsid w:val="004B19A2"/>
    <w:rsid w:val="004B1F43"/>
    <w:rsid w:val="004B2AFA"/>
    <w:rsid w:val="004B352C"/>
    <w:rsid w:val="004B4622"/>
    <w:rsid w:val="004B76AC"/>
    <w:rsid w:val="004C3E26"/>
    <w:rsid w:val="004C4809"/>
    <w:rsid w:val="004C6B10"/>
    <w:rsid w:val="004C7398"/>
    <w:rsid w:val="004C78DC"/>
    <w:rsid w:val="004D136C"/>
    <w:rsid w:val="004E04FE"/>
    <w:rsid w:val="004E1916"/>
    <w:rsid w:val="004E2AFD"/>
    <w:rsid w:val="004E4FD2"/>
    <w:rsid w:val="004E5100"/>
    <w:rsid w:val="004F1B9B"/>
    <w:rsid w:val="004F294E"/>
    <w:rsid w:val="004F2F0A"/>
    <w:rsid w:val="004F5B32"/>
    <w:rsid w:val="004F67B2"/>
    <w:rsid w:val="00500502"/>
    <w:rsid w:val="005042D5"/>
    <w:rsid w:val="00505B33"/>
    <w:rsid w:val="00511A87"/>
    <w:rsid w:val="00512BC8"/>
    <w:rsid w:val="00512F4C"/>
    <w:rsid w:val="00516760"/>
    <w:rsid w:val="0051758E"/>
    <w:rsid w:val="005201CF"/>
    <w:rsid w:val="00524072"/>
    <w:rsid w:val="00524571"/>
    <w:rsid w:val="00524F54"/>
    <w:rsid w:val="005260D7"/>
    <w:rsid w:val="00526C74"/>
    <w:rsid w:val="005312F8"/>
    <w:rsid w:val="005341CD"/>
    <w:rsid w:val="00534BAB"/>
    <w:rsid w:val="00534CDF"/>
    <w:rsid w:val="00537DFE"/>
    <w:rsid w:val="005401E5"/>
    <w:rsid w:val="0054036A"/>
    <w:rsid w:val="00541E28"/>
    <w:rsid w:val="00543ED4"/>
    <w:rsid w:val="00544186"/>
    <w:rsid w:val="00544578"/>
    <w:rsid w:val="00544F99"/>
    <w:rsid w:val="00546037"/>
    <w:rsid w:val="00546BA0"/>
    <w:rsid w:val="00551C8C"/>
    <w:rsid w:val="00551DA4"/>
    <w:rsid w:val="00551EB1"/>
    <w:rsid w:val="00556318"/>
    <w:rsid w:val="005565A7"/>
    <w:rsid w:val="005628C9"/>
    <w:rsid w:val="00564666"/>
    <w:rsid w:val="00564C7E"/>
    <w:rsid w:val="00565453"/>
    <w:rsid w:val="00566F9D"/>
    <w:rsid w:val="0056726B"/>
    <w:rsid w:val="00567CEB"/>
    <w:rsid w:val="00567E68"/>
    <w:rsid w:val="00570460"/>
    <w:rsid w:val="005709B3"/>
    <w:rsid w:val="00570E21"/>
    <w:rsid w:val="00571BA2"/>
    <w:rsid w:val="00572FC6"/>
    <w:rsid w:val="0057386D"/>
    <w:rsid w:val="005741A2"/>
    <w:rsid w:val="00574951"/>
    <w:rsid w:val="00575A1A"/>
    <w:rsid w:val="00576C95"/>
    <w:rsid w:val="00580F16"/>
    <w:rsid w:val="00581D72"/>
    <w:rsid w:val="00582911"/>
    <w:rsid w:val="00582ACA"/>
    <w:rsid w:val="00582E8E"/>
    <w:rsid w:val="00584043"/>
    <w:rsid w:val="005842AD"/>
    <w:rsid w:val="00585213"/>
    <w:rsid w:val="005862DE"/>
    <w:rsid w:val="00587E04"/>
    <w:rsid w:val="00587E46"/>
    <w:rsid w:val="0059032E"/>
    <w:rsid w:val="0059125D"/>
    <w:rsid w:val="005940AE"/>
    <w:rsid w:val="005959BB"/>
    <w:rsid w:val="00595D7F"/>
    <w:rsid w:val="0059615A"/>
    <w:rsid w:val="005A25D8"/>
    <w:rsid w:val="005A62EF"/>
    <w:rsid w:val="005A67A0"/>
    <w:rsid w:val="005A7A87"/>
    <w:rsid w:val="005A7B6E"/>
    <w:rsid w:val="005B2417"/>
    <w:rsid w:val="005B41A4"/>
    <w:rsid w:val="005B6F1A"/>
    <w:rsid w:val="005C14D1"/>
    <w:rsid w:val="005C5CFC"/>
    <w:rsid w:val="005D03A8"/>
    <w:rsid w:val="005D1616"/>
    <w:rsid w:val="005D2D8D"/>
    <w:rsid w:val="005D3836"/>
    <w:rsid w:val="005D41DF"/>
    <w:rsid w:val="005D5654"/>
    <w:rsid w:val="005E0543"/>
    <w:rsid w:val="005E2063"/>
    <w:rsid w:val="005E2130"/>
    <w:rsid w:val="005E23D5"/>
    <w:rsid w:val="005E2F2B"/>
    <w:rsid w:val="005E40BA"/>
    <w:rsid w:val="005E4D0F"/>
    <w:rsid w:val="005F0DFE"/>
    <w:rsid w:val="005F1DC3"/>
    <w:rsid w:val="005F246E"/>
    <w:rsid w:val="005F2AFE"/>
    <w:rsid w:val="005F415C"/>
    <w:rsid w:val="005F6A7A"/>
    <w:rsid w:val="005F7F49"/>
    <w:rsid w:val="00600098"/>
    <w:rsid w:val="006001B1"/>
    <w:rsid w:val="006004B0"/>
    <w:rsid w:val="00601BCB"/>
    <w:rsid w:val="00603374"/>
    <w:rsid w:val="00604F41"/>
    <w:rsid w:val="00606884"/>
    <w:rsid w:val="00611CCB"/>
    <w:rsid w:val="00612A53"/>
    <w:rsid w:val="00614114"/>
    <w:rsid w:val="00614379"/>
    <w:rsid w:val="00615194"/>
    <w:rsid w:val="00620AC6"/>
    <w:rsid w:val="00621AF6"/>
    <w:rsid w:val="00623264"/>
    <w:rsid w:val="006245E3"/>
    <w:rsid w:val="00627CF4"/>
    <w:rsid w:val="00630A5A"/>
    <w:rsid w:val="0063244E"/>
    <w:rsid w:val="00634A86"/>
    <w:rsid w:val="00634DA3"/>
    <w:rsid w:val="00634DAD"/>
    <w:rsid w:val="00635506"/>
    <w:rsid w:val="0063765C"/>
    <w:rsid w:val="00637BD7"/>
    <w:rsid w:val="00645214"/>
    <w:rsid w:val="00645576"/>
    <w:rsid w:val="00652446"/>
    <w:rsid w:val="006545B1"/>
    <w:rsid w:val="00655FB8"/>
    <w:rsid w:val="006565B4"/>
    <w:rsid w:val="00660579"/>
    <w:rsid w:val="00662A48"/>
    <w:rsid w:val="006641BA"/>
    <w:rsid w:val="00664DFD"/>
    <w:rsid w:val="0066678A"/>
    <w:rsid w:val="00672826"/>
    <w:rsid w:val="00672FD4"/>
    <w:rsid w:val="00674C5E"/>
    <w:rsid w:val="00681D87"/>
    <w:rsid w:val="00683186"/>
    <w:rsid w:val="00686D68"/>
    <w:rsid w:val="006872E2"/>
    <w:rsid w:val="006907F5"/>
    <w:rsid w:val="00691728"/>
    <w:rsid w:val="0069618B"/>
    <w:rsid w:val="0069621C"/>
    <w:rsid w:val="00696649"/>
    <w:rsid w:val="006969E5"/>
    <w:rsid w:val="00697E47"/>
    <w:rsid w:val="006A024D"/>
    <w:rsid w:val="006A0FBF"/>
    <w:rsid w:val="006A1F13"/>
    <w:rsid w:val="006A29FC"/>
    <w:rsid w:val="006A3971"/>
    <w:rsid w:val="006A3A88"/>
    <w:rsid w:val="006A5ACD"/>
    <w:rsid w:val="006A7225"/>
    <w:rsid w:val="006A726B"/>
    <w:rsid w:val="006A7393"/>
    <w:rsid w:val="006B613A"/>
    <w:rsid w:val="006B648B"/>
    <w:rsid w:val="006C1188"/>
    <w:rsid w:val="006C29B7"/>
    <w:rsid w:val="006C3113"/>
    <w:rsid w:val="006C339C"/>
    <w:rsid w:val="006C7910"/>
    <w:rsid w:val="006D31B4"/>
    <w:rsid w:val="006D56DC"/>
    <w:rsid w:val="006D5C8F"/>
    <w:rsid w:val="006E3897"/>
    <w:rsid w:val="006E3A6F"/>
    <w:rsid w:val="006E3DEF"/>
    <w:rsid w:val="006E4309"/>
    <w:rsid w:val="006E62AC"/>
    <w:rsid w:val="006F00E5"/>
    <w:rsid w:val="006F0EC3"/>
    <w:rsid w:val="006F26DC"/>
    <w:rsid w:val="007003BA"/>
    <w:rsid w:val="007004DC"/>
    <w:rsid w:val="00704DD9"/>
    <w:rsid w:val="00707567"/>
    <w:rsid w:val="0071101E"/>
    <w:rsid w:val="00711462"/>
    <w:rsid w:val="00714FAB"/>
    <w:rsid w:val="007200B0"/>
    <w:rsid w:val="00721D3E"/>
    <w:rsid w:val="00724A1E"/>
    <w:rsid w:val="00730802"/>
    <w:rsid w:val="00733F47"/>
    <w:rsid w:val="00734A4C"/>
    <w:rsid w:val="0073759E"/>
    <w:rsid w:val="00737BC4"/>
    <w:rsid w:val="00740FBA"/>
    <w:rsid w:val="0074141F"/>
    <w:rsid w:val="007415B3"/>
    <w:rsid w:val="0074210F"/>
    <w:rsid w:val="00742793"/>
    <w:rsid w:val="00744ABB"/>
    <w:rsid w:val="007453DB"/>
    <w:rsid w:val="007463AF"/>
    <w:rsid w:val="00747789"/>
    <w:rsid w:val="00747A7F"/>
    <w:rsid w:val="00747B8A"/>
    <w:rsid w:val="0075055D"/>
    <w:rsid w:val="007520F6"/>
    <w:rsid w:val="00753919"/>
    <w:rsid w:val="00754342"/>
    <w:rsid w:val="0075443F"/>
    <w:rsid w:val="00757853"/>
    <w:rsid w:val="0076162C"/>
    <w:rsid w:val="0076213B"/>
    <w:rsid w:val="00762199"/>
    <w:rsid w:val="0076229F"/>
    <w:rsid w:val="007627C3"/>
    <w:rsid w:val="00765D51"/>
    <w:rsid w:val="00766116"/>
    <w:rsid w:val="00766478"/>
    <w:rsid w:val="00766914"/>
    <w:rsid w:val="00766CD0"/>
    <w:rsid w:val="00772297"/>
    <w:rsid w:val="0077407F"/>
    <w:rsid w:val="007745BC"/>
    <w:rsid w:val="007757DB"/>
    <w:rsid w:val="00776194"/>
    <w:rsid w:val="007761C5"/>
    <w:rsid w:val="007800C4"/>
    <w:rsid w:val="007804BC"/>
    <w:rsid w:val="00780B28"/>
    <w:rsid w:val="00780FE3"/>
    <w:rsid w:val="00782284"/>
    <w:rsid w:val="00782A6C"/>
    <w:rsid w:val="00784053"/>
    <w:rsid w:val="007858BC"/>
    <w:rsid w:val="00787096"/>
    <w:rsid w:val="00787EA1"/>
    <w:rsid w:val="00792956"/>
    <w:rsid w:val="00794639"/>
    <w:rsid w:val="007952A2"/>
    <w:rsid w:val="0079653F"/>
    <w:rsid w:val="007A2E27"/>
    <w:rsid w:val="007A2E88"/>
    <w:rsid w:val="007A4D9D"/>
    <w:rsid w:val="007A4FED"/>
    <w:rsid w:val="007A7AFD"/>
    <w:rsid w:val="007B0AA4"/>
    <w:rsid w:val="007B21D9"/>
    <w:rsid w:val="007B329B"/>
    <w:rsid w:val="007B3581"/>
    <w:rsid w:val="007B414F"/>
    <w:rsid w:val="007B43A9"/>
    <w:rsid w:val="007B76B7"/>
    <w:rsid w:val="007B79F3"/>
    <w:rsid w:val="007C003D"/>
    <w:rsid w:val="007C335A"/>
    <w:rsid w:val="007C3E81"/>
    <w:rsid w:val="007C478E"/>
    <w:rsid w:val="007C4EF2"/>
    <w:rsid w:val="007C5001"/>
    <w:rsid w:val="007C675C"/>
    <w:rsid w:val="007C6B25"/>
    <w:rsid w:val="007C7CD3"/>
    <w:rsid w:val="007D254D"/>
    <w:rsid w:val="007D2C89"/>
    <w:rsid w:val="007D3BCE"/>
    <w:rsid w:val="007D424D"/>
    <w:rsid w:val="007D464C"/>
    <w:rsid w:val="007D57D3"/>
    <w:rsid w:val="007E230C"/>
    <w:rsid w:val="007E2E4B"/>
    <w:rsid w:val="007E4BCA"/>
    <w:rsid w:val="007E5434"/>
    <w:rsid w:val="007E7C13"/>
    <w:rsid w:val="007F15EC"/>
    <w:rsid w:val="007F3127"/>
    <w:rsid w:val="007F5481"/>
    <w:rsid w:val="007F5AB0"/>
    <w:rsid w:val="0080147B"/>
    <w:rsid w:val="00802B9B"/>
    <w:rsid w:val="00803510"/>
    <w:rsid w:val="00804847"/>
    <w:rsid w:val="00812720"/>
    <w:rsid w:val="00812856"/>
    <w:rsid w:val="00812875"/>
    <w:rsid w:val="00815997"/>
    <w:rsid w:val="00815EE8"/>
    <w:rsid w:val="00820200"/>
    <w:rsid w:val="00820C1B"/>
    <w:rsid w:val="00827E59"/>
    <w:rsid w:val="00830EF3"/>
    <w:rsid w:val="0083228C"/>
    <w:rsid w:val="008335DC"/>
    <w:rsid w:val="00833F5D"/>
    <w:rsid w:val="00834C21"/>
    <w:rsid w:val="00834F65"/>
    <w:rsid w:val="00843242"/>
    <w:rsid w:val="0084339F"/>
    <w:rsid w:val="00843E46"/>
    <w:rsid w:val="00844443"/>
    <w:rsid w:val="00846362"/>
    <w:rsid w:val="00847BE5"/>
    <w:rsid w:val="00847F6C"/>
    <w:rsid w:val="008509F6"/>
    <w:rsid w:val="00851607"/>
    <w:rsid w:val="00855614"/>
    <w:rsid w:val="008611AC"/>
    <w:rsid w:val="00861A9B"/>
    <w:rsid w:val="008659C5"/>
    <w:rsid w:val="0086630A"/>
    <w:rsid w:val="008673F1"/>
    <w:rsid w:val="00870F74"/>
    <w:rsid w:val="00871A1A"/>
    <w:rsid w:val="00872AA7"/>
    <w:rsid w:val="00872CA8"/>
    <w:rsid w:val="00874679"/>
    <w:rsid w:val="0087551E"/>
    <w:rsid w:val="00875B3C"/>
    <w:rsid w:val="00876C18"/>
    <w:rsid w:val="00880288"/>
    <w:rsid w:val="00881148"/>
    <w:rsid w:val="00883FC8"/>
    <w:rsid w:val="00885133"/>
    <w:rsid w:val="00885AD1"/>
    <w:rsid w:val="0089267B"/>
    <w:rsid w:val="00892F38"/>
    <w:rsid w:val="00894BA0"/>
    <w:rsid w:val="00895135"/>
    <w:rsid w:val="00895A3F"/>
    <w:rsid w:val="00895E15"/>
    <w:rsid w:val="008A0F15"/>
    <w:rsid w:val="008A39C6"/>
    <w:rsid w:val="008A3E7A"/>
    <w:rsid w:val="008A42FD"/>
    <w:rsid w:val="008A69E5"/>
    <w:rsid w:val="008B1560"/>
    <w:rsid w:val="008B3239"/>
    <w:rsid w:val="008B6470"/>
    <w:rsid w:val="008C1E3A"/>
    <w:rsid w:val="008C4EFE"/>
    <w:rsid w:val="008C50AC"/>
    <w:rsid w:val="008D1096"/>
    <w:rsid w:val="008D2338"/>
    <w:rsid w:val="008D25BA"/>
    <w:rsid w:val="008D39EF"/>
    <w:rsid w:val="008D5EC0"/>
    <w:rsid w:val="008D6B32"/>
    <w:rsid w:val="008D6F4F"/>
    <w:rsid w:val="008E0641"/>
    <w:rsid w:val="008E3DBE"/>
    <w:rsid w:val="008E5E92"/>
    <w:rsid w:val="008E6369"/>
    <w:rsid w:val="008F0908"/>
    <w:rsid w:val="008F2DA2"/>
    <w:rsid w:val="008F74C7"/>
    <w:rsid w:val="00902E17"/>
    <w:rsid w:val="009031B7"/>
    <w:rsid w:val="00906F86"/>
    <w:rsid w:val="00906FAD"/>
    <w:rsid w:val="00907059"/>
    <w:rsid w:val="00910641"/>
    <w:rsid w:val="009127A4"/>
    <w:rsid w:val="00913529"/>
    <w:rsid w:val="009154E6"/>
    <w:rsid w:val="0091712A"/>
    <w:rsid w:val="00922F2D"/>
    <w:rsid w:val="009251A3"/>
    <w:rsid w:val="00927F68"/>
    <w:rsid w:val="00930103"/>
    <w:rsid w:val="00930EDE"/>
    <w:rsid w:val="00932D95"/>
    <w:rsid w:val="00933B88"/>
    <w:rsid w:val="0093502D"/>
    <w:rsid w:val="00936F2E"/>
    <w:rsid w:val="00937DB9"/>
    <w:rsid w:val="00940842"/>
    <w:rsid w:val="00943B55"/>
    <w:rsid w:val="00943F92"/>
    <w:rsid w:val="009440AD"/>
    <w:rsid w:val="009506FF"/>
    <w:rsid w:val="009518A2"/>
    <w:rsid w:val="00953DB4"/>
    <w:rsid w:val="00954B5E"/>
    <w:rsid w:val="009624B2"/>
    <w:rsid w:val="00962ABC"/>
    <w:rsid w:val="00963FBC"/>
    <w:rsid w:val="009648A9"/>
    <w:rsid w:val="0096524E"/>
    <w:rsid w:val="00971517"/>
    <w:rsid w:val="00972189"/>
    <w:rsid w:val="009816F3"/>
    <w:rsid w:val="00983D61"/>
    <w:rsid w:val="009858AD"/>
    <w:rsid w:val="00987CB6"/>
    <w:rsid w:val="009901A3"/>
    <w:rsid w:val="009926CE"/>
    <w:rsid w:val="00993A66"/>
    <w:rsid w:val="00994772"/>
    <w:rsid w:val="009972D7"/>
    <w:rsid w:val="00997D9D"/>
    <w:rsid w:val="009A13B3"/>
    <w:rsid w:val="009A1A03"/>
    <w:rsid w:val="009A25A5"/>
    <w:rsid w:val="009A3977"/>
    <w:rsid w:val="009A46E5"/>
    <w:rsid w:val="009A48AF"/>
    <w:rsid w:val="009A7AA8"/>
    <w:rsid w:val="009B0578"/>
    <w:rsid w:val="009B0BF3"/>
    <w:rsid w:val="009B28CE"/>
    <w:rsid w:val="009B2A26"/>
    <w:rsid w:val="009B40AE"/>
    <w:rsid w:val="009B569F"/>
    <w:rsid w:val="009B5F7C"/>
    <w:rsid w:val="009C0760"/>
    <w:rsid w:val="009C1FAC"/>
    <w:rsid w:val="009C2E06"/>
    <w:rsid w:val="009C333C"/>
    <w:rsid w:val="009C60AC"/>
    <w:rsid w:val="009C76E0"/>
    <w:rsid w:val="009D368C"/>
    <w:rsid w:val="009D4292"/>
    <w:rsid w:val="009D43D8"/>
    <w:rsid w:val="009D4604"/>
    <w:rsid w:val="009D75B5"/>
    <w:rsid w:val="009D75E9"/>
    <w:rsid w:val="009D7EB2"/>
    <w:rsid w:val="009E2D11"/>
    <w:rsid w:val="009F0A49"/>
    <w:rsid w:val="009F18AE"/>
    <w:rsid w:val="009F231E"/>
    <w:rsid w:val="009F3853"/>
    <w:rsid w:val="009F38B1"/>
    <w:rsid w:val="009F6D08"/>
    <w:rsid w:val="009F6E4D"/>
    <w:rsid w:val="009F771F"/>
    <w:rsid w:val="00A024CD"/>
    <w:rsid w:val="00A028BF"/>
    <w:rsid w:val="00A03588"/>
    <w:rsid w:val="00A05BBE"/>
    <w:rsid w:val="00A076DD"/>
    <w:rsid w:val="00A115CA"/>
    <w:rsid w:val="00A11BBB"/>
    <w:rsid w:val="00A12A38"/>
    <w:rsid w:val="00A12F07"/>
    <w:rsid w:val="00A16303"/>
    <w:rsid w:val="00A225B0"/>
    <w:rsid w:val="00A27D15"/>
    <w:rsid w:val="00A339CD"/>
    <w:rsid w:val="00A33F08"/>
    <w:rsid w:val="00A3526E"/>
    <w:rsid w:val="00A354F0"/>
    <w:rsid w:val="00A35C5B"/>
    <w:rsid w:val="00A377CC"/>
    <w:rsid w:val="00A40A6A"/>
    <w:rsid w:val="00A417EF"/>
    <w:rsid w:val="00A46E85"/>
    <w:rsid w:val="00A537A9"/>
    <w:rsid w:val="00A5494B"/>
    <w:rsid w:val="00A5510D"/>
    <w:rsid w:val="00A57FD4"/>
    <w:rsid w:val="00A607A6"/>
    <w:rsid w:val="00A607C2"/>
    <w:rsid w:val="00A6144C"/>
    <w:rsid w:val="00A6238B"/>
    <w:rsid w:val="00A62F80"/>
    <w:rsid w:val="00A6709E"/>
    <w:rsid w:val="00A71CD0"/>
    <w:rsid w:val="00A7341F"/>
    <w:rsid w:val="00A74460"/>
    <w:rsid w:val="00A7633B"/>
    <w:rsid w:val="00A773DB"/>
    <w:rsid w:val="00A8016F"/>
    <w:rsid w:val="00A80F3B"/>
    <w:rsid w:val="00A820B9"/>
    <w:rsid w:val="00A850E6"/>
    <w:rsid w:val="00A87009"/>
    <w:rsid w:val="00A879A7"/>
    <w:rsid w:val="00A90CD2"/>
    <w:rsid w:val="00A95380"/>
    <w:rsid w:val="00A9795F"/>
    <w:rsid w:val="00AA1524"/>
    <w:rsid w:val="00AA1B87"/>
    <w:rsid w:val="00AA257F"/>
    <w:rsid w:val="00AB1304"/>
    <w:rsid w:val="00AB3A57"/>
    <w:rsid w:val="00AB72CF"/>
    <w:rsid w:val="00AC1320"/>
    <w:rsid w:val="00AC29D9"/>
    <w:rsid w:val="00AC4168"/>
    <w:rsid w:val="00AC50B4"/>
    <w:rsid w:val="00AC7CBA"/>
    <w:rsid w:val="00AD0859"/>
    <w:rsid w:val="00AD120E"/>
    <w:rsid w:val="00AD4600"/>
    <w:rsid w:val="00AD568B"/>
    <w:rsid w:val="00AD5857"/>
    <w:rsid w:val="00AD5BC3"/>
    <w:rsid w:val="00AD5EB1"/>
    <w:rsid w:val="00AD66CD"/>
    <w:rsid w:val="00AD6B58"/>
    <w:rsid w:val="00AE17E9"/>
    <w:rsid w:val="00AE197C"/>
    <w:rsid w:val="00AE3487"/>
    <w:rsid w:val="00AE47D0"/>
    <w:rsid w:val="00AE6BB3"/>
    <w:rsid w:val="00AF31A9"/>
    <w:rsid w:val="00AF590D"/>
    <w:rsid w:val="00AF6E9D"/>
    <w:rsid w:val="00B02047"/>
    <w:rsid w:val="00B0291C"/>
    <w:rsid w:val="00B0395A"/>
    <w:rsid w:val="00B06A94"/>
    <w:rsid w:val="00B110E4"/>
    <w:rsid w:val="00B1159D"/>
    <w:rsid w:val="00B1167C"/>
    <w:rsid w:val="00B12476"/>
    <w:rsid w:val="00B135D8"/>
    <w:rsid w:val="00B13E6B"/>
    <w:rsid w:val="00B14E2F"/>
    <w:rsid w:val="00B164F7"/>
    <w:rsid w:val="00B16FF6"/>
    <w:rsid w:val="00B20269"/>
    <w:rsid w:val="00B20D6E"/>
    <w:rsid w:val="00B20EF1"/>
    <w:rsid w:val="00B20FB4"/>
    <w:rsid w:val="00B261CB"/>
    <w:rsid w:val="00B27FEA"/>
    <w:rsid w:val="00B30AB6"/>
    <w:rsid w:val="00B31E56"/>
    <w:rsid w:val="00B35F1F"/>
    <w:rsid w:val="00B36692"/>
    <w:rsid w:val="00B40A0B"/>
    <w:rsid w:val="00B450F5"/>
    <w:rsid w:val="00B455A0"/>
    <w:rsid w:val="00B455CD"/>
    <w:rsid w:val="00B465F9"/>
    <w:rsid w:val="00B47A37"/>
    <w:rsid w:val="00B51E68"/>
    <w:rsid w:val="00B521C5"/>
    <w:rsid w:val="00B526BE"/>
    <w:rsid w:val="00B533A6"/>
    <w:rsid w:val="00B53853"/>
    <w:rsid w:val="00B54300"/>
    <w:rsid w:val="00B620C1"/>
    <w:rsid w:val="00B62785"/>
    <w:rsid w:val="00B6392A"/>
    <w:rsid w:val="00B65A76"/>
    <w:rsid w:val="00B66B3B"/>
    <w:rsid w:val="00B66DC0"/>
    <w:rsid w:val="00B671DD"/>
    <w:rsid w:val="00B67976"/>
    <w:rsid w:val="00B72DE2"/>
    <w:rsid w:val="00B734EF"/>
    <w:rsid w:val="00B73BE1"/>
    <w:rsid w:val="00B74468"/>
    <w:rsid w:val="00B74FD9"/>
    <w:rsid w:val="00B82677"/>
    <w:rsid w:val="00B843EF"/>
    <w:rsid w:val="00B847AD"/>
    <w:rsid w:val="00B84F45"/>
    <w:rsid w:val="00B87C5C"/>
    <w:rsid w:val="00B91530"/>
    <w:rsid w:val="00B92AAE"/>
    <w:rsid w:val="00B92B40"/>
    <w:rsid w:val="00B93778"/>
    <w:rsid w:val="00B94971"/>
    <w:rsid w:val="00B9548B"/>
    <w:rsid w:val="00B96232"/>
    <w:rsid w:val="00B96B2E"/>
    <w:rsid w:val="00B96ED5"/>
    <w:rsid w:val="00B96F1F"/>
    <w:rsid w:val="00BA2B0C"/>
    <w:rsid w:val="00BA4315"/>
    <w:rsid w:val="00BA4A7C"/>
    <w:rsid w:val="00BA4B40"/>
    <w:rsid w:val="00BA5171"/>
    <w:rsid w:val="00BA7B49"/>
    <w:rsid w:val="00BB0FAE"/>
    <w:rsid w:val="00BB1EA5"/>
    <w:rsid w:val="00BB2641"/>
    <w:rsid w:val="00BB287F"/>
    <w:rsid w:val="00BB3182"/>
    <w:rsid w:val="00BB69D2"/>
    <w:rsid w:val="00BB73A9"/>
    <w:rsid w:val="00BC071A"/>
    <w:rsid w:val="00BC189D"/>
    <w:rsid w:val="00BC1DCC"/>
    <w:rsid w:val="00BC2808"/>
    <w:rsid w:val="00BC292B"/>
    <w:rsid w:val="00BC3BF3"/>
    <w:rsid w:val="00BC3F53"/>
    <w:rsid w:val="00BC4679"/>
    <w:rsid w:val="00BD1419"/>
    <w:rsid w:val="00BD1545"/>
    <w:rsid w:val="00BD1B37"/>
    <w:rsid w:val="00BD2EA2"/>
    <w:rsid w:val="00BD3627"/>
    <w:rsid w:val="00BD4567"/>
    <w:rsid w:val="00BD5571"/>
    <w:rsid w:val="00BD5D18"/>
    <w:rsid w:val="00BD619C"/>
    <w:rsid w:val="00BD74A8"/>
    <w:rsid w:val="00BF0B43"/>
    <w:rsid w:val="00BF1303"/>
    <w:rsid w:val="00BF1EED"/>
    <w:rsid w:val="00BF3359"/>
    <w:rsid w:val="00BF3DE5"/>
    <w:rsid w:val="00BF4FB5"/>
    <w:rsid w:val="00BF552D"/>
    <w:rsid w:val="00BF571E"/>
    <w:rsid w:val="00BF75D6"/>
    <w:rsid w:val="00C0031C"/>
    <w:rsid w:val="00C0252E"/>
    <w:rsid w:val="00C10428"/>
    <w:rsid w:val="00C12623"/>
    <w:rsid w:val="00C12FB9"/>
    <w:rsid w:val="00C15C87"/>
    <w:rsid w:val="00C16F03"/>
    <w:rsid w:val="00C176A7"/>
    <w:rsid w:val="00C1794A"/>
    <w:rsid w:val="00C17C81"/>
    <w:rsid w:val="00C20B30"/>
    <w:rsid w:val="00C20BD4"/>
    <w:rsid w:val="00C21415"/>
    <w:rsid w:val="00C21C2C"/>
    <w:rsid w:val="00C259AC"/>
    <w:rsid w:val="00C27407"/>
    <w:rsid w:val="00C315EE"/>
    <w:rsid w:val="00C35F95"/>
    <w:rsid w:val="00C3618B"/>
    <w:rsid w:val="00C37D8A"/>
    <w:rsid w:val="00C404EC"/>
    <w:rsid w:val="00C40841"/>
    <w:rsid w:val="00C409DA"/>
    <w:rsid w:val="00C40E54"/>
    <w:rsid w:val="00C41E79"/>
    <w:rsid w:val="00C42D4C"/>
    <w:rsid w:val="00C44B48"/>
    <w:rsid w:val="00C535A0"/>
    <w:rsid w:val="00C55AD2"/>
    <w:rsid w:val="00C56E35"/>
    <w:rsid w:val="00C6372C"/>
    <w:rsid w:val="00C63EA1"/>
    <w:rsid w:val="00C64121"/>
    <w:rsid w:val="00C6646A"/>
    <w:rsid w:val="00C66D63"/>
    <w:rsid w:val="00C71121"/>
    <w:rsid w:val="00C801DA"/>
    <w:rsid w:val="00C805C6"/>
    <w:rsid w:val="00C80B7F"/>
    <w:rsid w:val="00C8413A"/>
    <w:rsid w:val="00C85039"/>
    <w:rsid w:val="00C8607D"/>
    <w:rsid w:val="00C86F1A"/>
    <w:rsid w:val="00C87950"/>
    <w:rsid w:val="00C91718"/>
    <w:rsid w:val="00C943E3"/>
    <w:rsid w:val="00C952C7"/>
    <w:rsid w:val="00CA3007"/>
    <w:rsid w:val="00CA3471"/>
    <w:rsid w:val="00CA63F7"/>
    <w:rsid w:val="00CB6874"/>
    <w:rsid w:val="00CC2C89"/>
    <w:rsid w:val="00CC36D8"/>
    <w:rsid w:val="00CC62B9"/>
    <w:rsid w:val="00CC7F05"/>
    <w:rsid w:val="00CD30A7"/>
    <w:rsid w:val="00CD4D97"/>
    <w:rsid w:val="00CD61CC"/>
    <w:rsid w:val="00CE2772"/>
    <w:rsid w:val="00CE2E86"/>
    <w:rsid w:val="00CF3D36"/>
    <w:rsid w:val="00CF6CD1"/>
    <w:rsid w:val="00CF71E0"/>
    <w:rsid w:val="00CF7565"/>
    <w:rsid w:val="00D03350"/>
    <w:rsid w:val="00D069BF"/>
    <w:rsid w:val="00D07469"/>
    <w:rsid w:val="00D11AD2"/>
    <w:rsid w:val="00D1325C"/>
    <w:rsid w:val="00D13E26"/>
    <w:rsid w:val="00D1587A"/>
    <w:rsid w:val="00D15D4D"/>
    <w:rsid w:val="00D207BB"/>
    <w:rsid w:val="00D2086B"/>
    <w:rsid w:val="00D23661"/>
    <w:rsid w:val="00D24B3B"/>
    <w:rsid w:val="00D27583"/>
    <w:rsid w:val="00D33FCE"/>
    <w:rsid w:val="00D35607"/>
    <w:rsid w:val="00D372AC"/>
    <w:rsid w:val="00D40245"/>
    <w:rsid w:val="00D42AA6"/>
    <w:rsid w:val="00D4372B"/>
    <w:rsid w:val="00D438F8"/>
    <w:rsid w:val="00D4708D"/>
    <w:rsid w:val="00D5012F"/>
    <w:rsid w:val="00D522A3"/>
    <w:rsid w:val="00D52B14"/>
    <w:rsid w:val="00D52FF3"/>
    <w:rsid w:val="00D5391E"/>
    <w:rsid w:val="00D557B8"/>
    <w:rsid w:val="00D55DEE"/>
    <w:rsid w:val="00D56050"/>
    <w:rsid w:val="00D628A9"/>
    <w:rsid w:val="00D64049"/>
    <w:rsid w:val="00D64390"/>
    <w:rsid w:val="00D65A09"/>
    <w:rsid w:val="00D72039"/>
    <w:rsid w:val="00D7304D"/>
    <w:rsid w:val="00D754EE"/>
    <w:rsid w:val="00D7563F"/>
    <w:rsid w:val="00D76CC0"/>
    <w:rsid w:val="00D772BD"/>
    <w:rsid w:val="00D806D3"/>
    <w:rsid w:val="00D81350"/>
    <w:rsid w:val="00D81D6A"/>
    <w:rsid w:val="00D91B25"/>
    <w:rsid w:val="00D93309"/>
    <w:rsid w:val="00D948B4"/>
    <w:rsid w:val="00DA18A9"/>
    <w:rsid w:val="00DA268F"/>
    <w:rsid w:val="00DA4C72"/>
    <w:rsid w:val="00DA5148"/>
    <w:rsid w:val="00DA54EA"/>
    <w:rsid w:val="00DA6538"/>
    <w:rsid w:val="00DB24B5"/>
    <w:rsid w:val="00DB33A7"/>
    <w:rsid w:val="00DB3BA3"/>
    <w:rsid w:val="00DB58F4"/>
    <w:rsid w:val="00DB59FE"/>
    <w:rsid w:val="00DB7BC9"/>
    <w:rsid w:val="00DC0E15"/>
    <w:rsid w:val="00DC250B"/>
    <w:rsid w:val="00DC631E"/>
    <w:rsid w:val="00DC6E2E"/>
    <w:rsid w:val="00DC7E98"/>
    <w:rsid w:val="00DD3331"/>
    <w:rsid w:val="00DD4557"/>
    <w:rsid w:val="00DE00DB"/>
    <w:rsid w:val="00DE0169"/>
    <w:rsid w:val="00DE1188"/>
    <w:rsid w:val="00DE1F35"/>
    <w:rsid w:val="00DE22B2"/>
    <w:rsid w:val="00DE4A9D"/>
    <w:rsid w:val="00DE51BE"/>
    <w:rsid w:val="00DE6C2D"/>
    <w:rsid w:val="00DE6F54"/>
    <w:rsid w:val="00DE6F98"/>
    <w:rsid w:val="00DE7782"/>
    <w:rsid w:val="00DE7D55"/>
    <w:rsid w:val="00DF1880"/>
    <w:rsid w:val="00DF4ED0"/>
    <w:rsid w:val="00DF5285"/>
    <w:rsid w:val="00E004AC"/>
    <w:rsid w:val="00E10E31"/>
    <w:rsid w:val="00E16354"/>
    <w:rsid w:val="00E171A0"/>
    <w:rsid w:val="00E2240B"/>
    <w:rsid w:val="00E26D48"/>
    <w:rsid w:val="00E30493"/>
    <w:rsid w:val="00E338DC"/>
    <w:rsid w:val="00E37DCA"/>
    <w:rsid w:val="00E43879"/>
    <w:rsid w:val="00E4425F"/>
    <w:rsid w:val="00E45307"/>
    <w:rsid w:val="00E538BA"/>
    <w:rsid w:val="00E54FF0"/>
    <w:rsid w:val="00E56AF7"/>
    <w:rsid w:val="00E62B34"/>
    <w:rsid w:val="00E65AED"/>
    <w:rsid w:val="00E65C55"/>
    <w:rsid w:val="00E6639F"/>
    <w:rsid w:val="00E666CD"/>
    <w:rsid w:val="00E7048E"/>
    <w:rsid w:val="00E70512"/>
    <w:rsid w:val="00E7124F"/>
    <w:rsid w:val="00E730F3"/>
    <w:rsid w:val="00E74076"/>
    <w:rsid w:val="00E74CF5"/>
    <w:rsid w:val="00E75F61"/>
    <w:rsid w:val="00E7677C"/>
    <w:rsid w:val="00E8005E"/>
    <w:rsid w:val="00E803E1"/>
    <w:rsid w:val="00E8301D"/>
    <w:rsid w:val="00E84FCA"/>
    <w:rsid w:val="00E86B29"/>
    <w:rsid w:val="00E874C6"/>
    <w:rsid w:val="00E90583"/>
    <w:rsid w:val="00E91273"/>
    <w:rsid w:val="00E91D28"/>
    <w:rsid w:val="00E930DD"/>
    <w:rsid w:val="00E95ECC"/>
    <w:rsid w:val="00E96484"/>
    <w:rsid w:val="00E969E7"/>
    <w:rsid w:val="00EA154E"/>
    <w:rsid w:val="00EA2A95"/>
    <w:rsid w:val="00EA2F6E"/>
    <w:rsid w:val="00EA380B"/>
    <w:rsid w:val="00EA3D17"/>
    <w:rsid w:val="00EB1DB0"/>
    <w:rsid w:val="00EB29F2"/>
    <w:rsid w:val="00EB547B"/>
    <w:rsid w:val="00EB59A5"/>
    <w:rsid w:val="00EB7015"/>
    <w:rsid w:val="00EC15DE"/>
    <w:rsid w:val="00EC1FFE"/>
    <w:rsid w:val="00EC5D56"/>
    <w:rsid w:val="00EC79C3"/>
    <w:rsid w:val="00ED0407"/>
    <w:rsid w:val="00ED3FBA"/>
    <w:rsid w:val="00ED5795"/>
    <w:rsid w:val="00EE0B2D"/>
    <w:rsid w:val="00EE13DA"/>
    <w:rsid w:val="00EE22C2"/>
    <w:rsid w:val="00EE326F"/>
    <w:rsid w:val="00EE36CE"/>
    <w:rsid w:val="00EE5681"/>
    <w:rsid w:val="00EE6B05"/>
    <w:rsid w:val="00EE6E86"/>
    <w:rsid w:val="00EF0E2F"/>
    <w:rsid w:val="00EF7E8F"/>
    <w:rsid w:val="00F008F4"/>
    <w:rsid w:val="00F015AF"/>
    <w:rsid w:val="00F01CBC"/>
    <w:rsid w:val="00F044F9"/>
    <w:rsid w:val="00F04CB6"/>
    <w:rsid w:val="00F06C83"/>
    <w:rsid w:val="00F06CC1"/>
    <w:rsid w:val="00F07B73"/>
    <w:rsid w:val="00F14208"/>
    <w:rsid w:val="00F162C3"/>
    <w:rsid w:val="00F16413"/>
    <w:rsid w:val="00F17A63"/>
    <w:rsid w:val="00F22893"/>
    <w:rsid w:val="00F24E5A"/>
    <w:rsid w:val="00F2577E"/>
    <w:rsid w:val="00F263B3"/>
    <w:rsid w:val="00F30ECB"/>
    <w:rsid w:val="00F32BEE"/>
    <w:rsid w:val="00F34A4F"/>
    <w:rsid w:val="00F369B3"/>
    <w:rsid w:val="00F37AC4"/>
    <w:rsid w:val="00F40D5B"/>
    <w:rsid w:val="00F4207D"/>
    <w:rsid w:val="00F42500"/>
    <w:rsid w:val="00F45524"/>
    <w:rsid w:val="00F45816"/>
    <w:rsid w:val="00F47B0B"/>
    <w:rsid w:val="00F50EAA"/>
    <w:rsid w:val="00F51805"/>
    <w:rsid w:val="00F5330F"/>
    <w:rsid w:val="00F537F5"/>
    <w:rsid w:val="00F53BAD"/>
    <w:rsid w:val="00F546AA"/>
    <w:rsid w:val="00F564CF"/>
    <w:rsid w:val="00F5655F"/>
    <w:rsid w:val="00F621A2"/>
    <w:rsid w:val="00F6285B"/>
    <w:rsid w:val="00F62C69"/>
    <w:rsid w:val="00F6563E"/>
    <w:rsid w:val="00F71F61"/>
    <w:rsid w:val="00F72EA2"/>
    <w:rsid w:val="00F74DA7"/>
    <w:rsid w:val="00F75FA1"/>
    <w:rsid w:val="00F800A2"/>
    <w:rsid w:val="00F81EA8"/>
    <w:rsid w:val="00F838F4"/>
    <w:rsid w:val="00F84C71"/>
    <w:rsid w:val="00F8512E"/>
    <w:rsid w:val="00F87B07"/>
    <w:rsid w:val="00F92398"/>
    <w:rsid w:val="00F92949"/>
    <w:rsid w:val="00F9384A"/>
    <w:rsid w:val="00F94F3E"/>
    <w:rsid w:val="00F9721E"/>
    <w:rsid w:val="00F977D5"/>
    <w:rsid w:val="00FA17D0"/>
    <w:rsid w:val="00FA187B"/>
    <w:rsid w:val="00FA3A39"/>
    <w:rsid w:val="00FA3D59"/>
    <w:rsid w:val="00FA4759"/>
    <w:rsid w:val="00FB459D"/>
    <w:rsid w:val="00FB5A4F"/>
    <w:rsid w:val="00FB5C77"/>
    <w:rsid w:val="00FB6D2E"/>
    <w:rsid w:val="00FC2D00"/>
    <w:rsid w:val="00FC2FAA"/>
    <w:rsid w:val="00FC3309"/>
    <w:rsid w:val="00FC3C0A"/>
    <w:rsid w:val="00FC3F45"/>
    <w:rsid w:val="00FC6261"/>
    <w:rsid w:val="00FC6323"/>
    <w:rsid w:val="00FD0195"/>
    <w:rsid w:val="00FD0801"/>
    <w:rsid w:val="00FD373C"/>
    <w:rsid w:val="00FD38F9"/>
    <w:rsid w:val="00FD521D"/>
    <w:rsid w:val="00FD6656"/>
    <w:rsid w:val="00FD79FC"/>
    <w:rsid w:val="00FE1FB0"/>
    <w:rsid w:val="00FE22F5"/>
    <w:rsid w:val="00FE29E1"/>
    <w:rsid w:val="00FE2F60"/>
    <w:rsid w:val="00FE503C"/>
    <w:rsid w:val="00FF06FB"/>
    <w:rsid w:val="00FF0B14"/>
    <w:rsid w:val="00FF123B"/>
    <w:rsid w:val="00FF1A3F"/>
    <w:rsid w:val="00FF1BE4"/>
    <w:rsid w:val="00FF2425"/>
    <w:rsid w:val="00FF26D6"/>
    <w:rsid w:val="00FF2F25"/>
    <w:rsid w:val="00FF3597"/>
    <w:rsid w:val="00FF6F01"/>
    <w:rsid w:val="00FF7F26"/>
    <w:rsid w:val="4EDD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6C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7F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E1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847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7F6C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47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7F6C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847F6C"/>
  </w:style>
  <w:style w:type="character" w:styleId="FollowedHyperlink">
    <w:name w:val="FollowedHyperlink"/>
    <w:basedOn w:val="DefaultParagraphFont"/>
    <w:uiPriority w:val="99"/>
    <w:rsid w:val="00847F6C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847F6C"/>
    <w:rPr>
      <w:color w:val="0000FF"/>
      <w:u w:val="single"/>
    </w:rPr>
  </w:style>
  <w:style w:type="table" w:styleId="TableGrid">
    <w:name w:val="Table Grid"/>
    <w:basedOn w:val="TableNormal"/>
    <w:uiPriority w:val="99"/>
    <w:rsid w:val="00847F6C"/>
    <w:rPr>
      <w:rFonts w:ascii="Calibri" w:hAnsi="Calibri" w:cs="Calibri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rsid w:val="00847F6C"/>
  </w:style>
  <w:style w:type="paragraph" w:customStyle="1" w:styleId="font5">
    <w:name w:val="font5"/>
    <w:basedOn w:val="Normal"/>
    <w:uiPriority w:val="99"/>
    <w:rsid w:val="00847F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847F6C"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kern w:val="0"/>
    </w:rPr>
  </w:style>
  <w:style w:type="paragraph" w:customStyle="1" w:styleId="font7">
    <w:name w:val="font7"/>
    <w:basedOn w:val="Normal"/>
    <w:uiPriority w:val="99"/>
    <w:rsid w:val="00847F6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xl63">
    <w:name w:val="xl63"/>
    <w:basedOn w:val="Normal"/>
    <w:uiPriority w:val="99"/>
    <w:rsid w:val="00847F6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Normal"/>
    <w:uiPriority w:val="99"/>
    <w:rsid w:val="00847F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4"/>
      <w:szCs w:val="24"/>
    </w:rPr>
  </w:style>
  <w:style w:type="paragraph" w:customStyle="1" w:styleId="xl65">
    <w:name w:val="xl65"/>
    <w:basedOn w:val="Normal"/>
    <w:uiPriority w:val="99"/>
    <w:rsid w:val="00847F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  <w:sz w:val="24"/>
      <w:szCs w:val="24"/>
    </w:rPr>
  </w:style>
  <w:style w:type="paragraph" w:customStyle="1" w:styleId="xl66">
    <w:name w:val="xl66"/>
    <w:basedOn w:val="Normal"/>
    <w:uiPriority w:val="99"/>
    <w:rsid w:val="00847F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color w:val="000000"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847F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  <w:sz w:val="24"/>
      <w:szCs w:val="24"/>
    </w:rPr>
  </w:style>
  <w:style w:type="paragraph" w:customStyle="1" w:styleId="xl68">
    <w:name w:val="xl68"/>
    <w:basedOn w:val="Normal"/>
    <w:uiPriority w:val="99"/>
    <w:rsid w:val="00847F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</w:rPr>
  </w:style>
  <w:style w:type="paragraph" w:customStyle="1" w:styleId="xl69">
    <w:name w:val="xl69"/>
    <w:basedOn w:val="Normal"/>
    <w:uiPriority w:val="99"/>
    <w:rsid w:val="00847F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</w:rPr>
  </w:style>
  <w:style w:type="paragraph" w:customStyle="1" w:styleId="xl70">
    <w:name w:val="xl70"/>
    <w:basedOn w:val="Normal"/>
    <w:uiPriority w:val="99"/>
    <w:rsid w:val="00847F6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  <w:sz w:val="24"/>
      <w:szCs w:val="24"/>
    </w:rPr>
  </w:style>
  <w:style w:type="paragraph" w:customStyle="1" w:styleId="xl71">
    <w:name w:val="xl71"/>
    <w:basedOn w:val="Normal"/>
    <w:uiPriority w:val="99"/>
    <w:rsid w:val="00847F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</w:rPr>
  </w:style>
  <w:style w:type="paragraph" w:customStyle="1" w:styleId="xl72">
    <w:name w:val="xl72"/>
    <w:basedOn w:val="Normal"/>
    <w:uiPriority w:val="99"/>
    <w:rsid w:val="00847F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</w:rPr>
  </w:style>
  <w:style w:type="paragraph" w:customStyle="1" w:styleId="xl73">
    <w:name w:val="xl73"/>
    <w:basedOn w:val="Normal"/>
    <w:uiPriority w:val="99"/>
    <w:rsid w:val="00847F6C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4">
    <w:name w:val="xl74"/>
    <w:basedOn w:val="Normal"/>
    <w:uiPriority w:val="99"/>
    <w:rsid w:val="00847F6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75">
    <w:name w:val="xl75"/>
    <w:basedOn w:val="Normal"/>
    <w:uiPriority w:val="99"/>
    <w:rsid w:val="00847F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76">
    <w:name w:val="xl76"/>
    <w:basedOn w:val="Normal"/>
    <w:uiPriority w:val="99"/>
    <w:rsid w:val="00847F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  <w:sz w:val="24"/>
      <w:szCs w:val="24"/>
    </w:rPr>
  </w:style>
  <w:style w:type="paragraph" w:customStyle="1" w:styleId="xl77">
    <w:name w:val="xl77"/>
    <w:basedOn w:val="Normal"/>
    <w:uiPriority w:val="99"/>
    <w:rsid w:val="00847F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  <w:sz w:val="24"/>
      <w:szCs w:val="24"/>
    </w:rPr>
  </w:style>
  <w:style w:type="paragraph" w:customStyle="1" w:styleId="xl78">
    <w:name w:val="xl78"/>
    <w:basedOn w:val="Normal"/>
    <w:uiPriority w:val="99"/>
    <w:rsid w:val="00847F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  <w:sz w:val="24"/>
      <w:szCs w:val="24"/>
    </w:rPr>
  </w:style>
  <w:style w:type="paragraph" w:customStyle="1" w:styleId="xl79">
    <w:name w:val="xl79"/>
    <w:basedOn w:val="Normal"/>
    <w:uiPriority w:val="99"/>
    <w:rsid w:val="00847F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847F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46</Words>
  <Characters>267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国家能源局 财政部关于调整金太阳工程</dc:title>
  <dc:subject/>
  <dc:creator>董秀芬</dc:creator>
  <cp:keywords/>
  <dc:description/>
  <cp:lastModifiedBy>张爽</cp:lastModifiedBy>
  <cp:revision>2</cp:revision>
  <cp:lastPrinted>2015-09-25T02:25:00Z</cp:lastPrinted>
  <dcterms:created xsi:type="dcterms:W3CDTF">2015-09-28T01:47:00Z</dcterms:created>
  <dcterms:modified xsi:type="dcterms:W3CDTF">2015-09-28T01:47:00Z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